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A7" w:rsidRPr="004159AB" w:rsidRDefault="008324A7" w:rsidP="004159AB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4B2526">
        <w:rPr>
          <w:rFonts w:ascii="Arial" w:hAnsi="Arial" w:cs="Arial" w:hint="eastAsia"/>
          <w:sz w:val="28"/>
          <w:szCs w:val="28"/>
          <w:shd w:val="clear" w:color="auto" w:fill="FFFFFF"/>
        </w:rPr>
        <w:t>微生物气溶胶浓缩器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（</w:t>
      </w:r>
      <w:r w:rsidRPr="004159AB">
        <w:rPr>
          <w:rFonts w:ascii="Arial" w:hAnsi="Arial" w:cs="Arial"/>
          <w:sz w:val="28"/>
          <w:szCs w:val="28"/>
          <w:shd w:val="clear" w:color="auto" w:fill="FFFFFF"/>
        </w:rPr>
        <w:t xml:space="preserve">Biosampler </w:t>
      </w:r>
      <w:r w:rsidRPr="004159AB">
        <w:rPr>
          <w:rFonts w:ascii="Arial" w:hAnsi="Arial" w:cs="Arial" w:hint="eastAsia"/>
          <w:sz w:val="28"/>
          <w:szCs w:val="28"/>
          <w:shd w:val="clear" w:color="auto" w:fill="FFFFFF"/>
        </w:rPr>
        <w:t>液体生物气溶胶取样器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）</w:t>
      </w:r>
      <w:r w:rsidRPr="004159AB">
        <w:rPr>
          <w:rFonts w:ascii="Arial" w:hAnsi="Arial" w:cs="Arial" w:hint="eastAsia"/>
          <w:sz w:val="28"/>
          <w:szCs w:val="28"/>
          <w:shd w:val="clear" w:color="auto" w:fill="FFFFFF"/>
        </w:rPr>
        <w:t>性能参数要求</w:t>
      </w:r>
    </w:p>
    <w:p w:rsidR="008324A7" w:rsidRPr="00DA6106" w:rsidRDefault="008324A7" w:rsidP="00DA6106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4159AB">
        <w:rPr>
          <w:rFonts w:ascii="宋体" w:hAnsi="宋体" w:cs="Arial" w:hint="eastAsia"/>
          <w:sz w:val="28"/>
          <w:szCs w:val="28"/>
          <w:shd w:val="clear" w:color="auto" w:fill="FFFFFF"/>
        </w:rPr>
        <w:t>※</w:t>
      </w:r>
      <w:r w:rsidRPr="004159AB">
        <w:rPr>
          <w:rFonts w:ascii="Arial" w:hAnsi="Arial" w:cs="Arial"/>
          <w:sz w:val="28"/>
          <w:szCs w:val="28"/>
          <w:shd w:val="clear" w:color="auto" w:fill="FFFFFF"/>
        </w:rPr>
        <w:t>1</w:t>
      </w:r>
      <w:r w:rsidRPr="004159AB">
        <w:rPr>
          <w:rFonts w:ascii="Arial" w:hAnsi="Arial" w:cs="Arial" w:hint="eastAsia"/>
          <w:sz w:val="28"/>
          <w:szCs w:val="28"/>
          <w:shd w:val="clear" w:color="auto" w:fill="FFFFFF"/>
        </w:rPr>
        <w:t>、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有三个切线式弯度的喷嘴头，具决定性的或音速</w:t>
      </w:r>
      <w:r w:rsidRPr="00DA6106">
        <w:rPr>
          <w:rFonts w:ascii="Arial" w:hAnsi="Arial" w:cs="Arial"/>
          <w:sz w:val="28"/>
          <w:szCs w:val="28"/>
          <w:shd w:val="clear" w:color="auto" w:fill="FFFFFF"/>
        </w:rPr>
        <w:t>(sonic flow)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的小孔，每孔允许</w:t>
      </w:r>
      <w:r w:rsidRPr="00DA6106">
        <w:rPr>
          <w:rFonts w:ascii="Arial" w:hAnsi="Arial" w:cs="Arial"/>
          <w:sz w:val="28"/>
          <w:szCs w:val="28"/>
          <w:shd w:val="clear" w:color="auto" w:fill="FFFFFF"/>
        </w:rPr>
        <w:t>4.2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公升</w:t>
      </w:r>
      <w:r w:rsidRPr="00DA6106">
        <w:rPr>
          <w:rFonts w:ascii="Arial" w:hAnsi="Arial" w:cs="Arial"/>
          <w:sz w:val="28"/>
          <w:szCs w:val="28"/>
          <w:shd w:val="clear" w:color="auto" w:fill="FFFFFF"/>
        </w:rPr>
        <w:t>/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分钟的空气通过共同组成的流量，达到约</w:t>
      </w:r>
      <w:r w:rsidRPr="00DA6106">
        <w:rPr>
          <w:rFonts w:ascii="Arial" w:hAnsi="Arial" w:cs="Arial"/>
          <w:sz w:val="28"/>
          <w:szCs w:val="28"/>
          <w:shd w:val="clear" w:color="auto" w:fill="FFFFFF"/>
        </w:rPr>
        <w:t>12.5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公升</w:t>
      </w:r>
      <w:r w:rsidRPr="00DA6106">
        <w:rPr>
          <w:rFonts w:ascii="Arial" w:hAnsi="Arial" w:cs="Arial"/>
          <w:sz w:val="28"/>
          <w:szCs w:val="28"/>
          <w:shd w:val="clear" w:color="auto" w:fill="FFFFFF"/>
        </w:rPr>
        <w:t>/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分钟的流速。</w:t>
      </w:r>
    </w:p>
    <w:p w:rsidR="008324A7" w:rsidRPr="00DA6106" w:rsidRDefault="008324A7" w:rsidP="00DA6106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4159AB">
        <w:rPr>
          <w:rFonts w:ascii="宋体" w:hAnsi="宋体" w:cs="Arial" w:hint="eastAsia"/>
          <w:sz w:val="28"/>
          <w:szCs w:val="28"/>
          <w:shd w:val="clear" w:color="auto" w:fill="FFFFFF"/>
        </w:rPr>
        <w:t>※</w:t>
      </w:r>
      <w:r w:rsidRPr="00DA6106">
        <w:rPr>
          <w:rFonts w:ascii="Arial" w:hAnsi="Arial" w:cs="Arial"/>
          <w:sz w:val="28"/>
          <w:szCs w:val="28"/>
          <w:shd w:val="clear" w:color="auto" w:fill="FFFFFF"/>
        </w:rPr>
        <w:t>2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、容许有效捕集总生物气胶或活生物气胶有效时间达</w:t>
      </w:r>
      <w:r w:rsidRPr="00DA6106">
        <w:rPr>
          <w:rFonts w:ascii="Arial" w:hAnsi="Arial" w:cs="Arial"/>
          <w:sz w:val="28"/>
          <w:szCs w:val="28"/>
          <w:shd w:val="clear" w:color="auto" w:fill="FFFFFF"/>
        </w:rPr>
        <w:t>8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小时以上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；</w:t>
      </w:r>
    </w:p>
    <w:p w:rsidR="008324A7" w:rsidRDefault="008324A7" w:rsidP="00DA6106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A6106">
        <w:rPr>
          <w:rFonts w:ascii="Arial" w:hAnsi="Arial" w:cs="Arial"/>
          <w:sz w:val="28"/>
          <w:szCs w:val="28"/>
          <w:shd w:val="clear" w:color="auto" w:fill="FFFFFF"/>
        </w:rPr>
        <w:t>3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、液体冲击式采样器属于进口产品，需提供厂商针对产品经销授权书，货物验收需要提供进口货物报关单。</w:t>
      </w:r>
    </w:p>
    <w:p w:rsidR="008324A7" w:rsidRPr="00DA6106" w:rsidRDefault="008324A7" w:rsidP="00DA6106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A6106">
        <w:rPr>
          <w:rFonts w:ascii="Arial" w:hAnsi="Arial" w:cs="Arial"/>
          <w:sz w:val="28"/>
          <w:szCs w:val="28"/>
          <w:shd w:val="clear" w:color="auto" w:fill="FFFFFF"/>
        </w:rPr>
        <w:t>4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、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采用非蒸发性液体做为捕集液；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可保存微生物之完整及可活度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；</w:t>
      </w:r>
    </w:p>
    <w:p w:rsidR="008324A7" w:rsidRPr="00DA6106" w:rsidRDefault="008324A7" w:rsidP="00DA6106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A6106">
        <w:rPr>
          <w:rFonts w:ascii="Arial" w:hAnsi="Arial" w:cs="Arial"/>
          <w:sz w:val="28"/>
          <w:szCs w:val="28"/>
          <w:shd w:val="clear" w:color="auto" w:fill="FFFFFF"/>
        </w:rPr>
        <w:t>5</w:t>
      </w:r>
      <w:r w:rsidRPr="00DA6106">
        <w:rPr>
          <w:rFonts w:ascii="Arial" w:hAnsi="Arial" w:cs="Arial" w:hint="eastAsia"/>
          <w:sz w:val="28"/>
          <w:szCs w:val="28"/>
          <w:shd w:val="clear" w:color="auto" w:fill="FFFFFF"/>
        </w:rPr>
        <w:t>、全玻璃设计，易清洗、杀菌、高压灭菌与重复使用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。</w:t>
      </w:r>
    </w:p>
    <w:p w:rsidR="008324A7" w:rsidRPr="004159AB" w:rsidRDefault="008324A7" w:rsidP="00DA610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 w:hint="eastAsia"/>
          <w:sz w:val="28"/>
          <w:szCs w:val="28"/>
        </w:rPr>
        <w:t>、</w:t>
      </w:r>
      <w:r w:rsidRPr="00A05862">
        <w:rPr>
          <w:rFonts w:ascii="Arial" w:hAnsi="Arial" w:cs="Arial" w:hint="eastAsia"/>
          <w:sz w:val="28"/>
          <w:szCs w:val="28"/>
          <w:shd w:val="clear" w:color="auto" w:fill="FFFFFF"/>
        </w:rPr>
        <w:t>符合</w:t>
      </w:r>
      <w:r w:rsidRPr="00A05862">
        <w:rPr>
          <w:rFonts w:ascii="Arial" w:hAnsi="Arial" w:cs="Arial"/>
          <w:sz w:val="28"/>
          <w:szCs w:val="28"/>
          <w:shd w:val="clear" w:color="auto" w:fill="FFFFFF"/>
        </w:rPr>
        <w:t>WS 394-2012</w:t>
      </w:r>
      <w:r w:rsidRPr="00A05862">
        <w:rPr>
          <w:rFonts w:ascii="Arial" w:hAnsi="Arial" w:cs="Arial" w:hint="eastAsia"/>
          <w:sz w:val="28"/>
          <w:szCs w:val="28"/>
          <w:shd w:val="clear" w:color="auto" w:fill="FFFFFF"/>
        </w:rPr>
        <w:t>对嗜肺军团菌采样规定要求，其产品性能通过中疾控环境所论证。</w:t>
      </w:r>
    </w:p>
    <w:sectPr w:rsidR="008324A7" w:rsidRPr="004159AB" w:rsidSect="001F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4A7" w:rsidRDefault="008324A7" w:rsidP="007E0FFF">
      <w:r>
        <w:separator/>
      </w:r>
    </w:p>
  </w:endnote>
  <w:endnote w:type="continuationSeparator" w:id="0">
    <w:p w:rsidR="008324A7" w:rsidRDefault="008324A7" w:rsidP="007E0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4A7" w:rsidRDefault="008324A7" w:rsidP="007E0FFF">
      <w:r>
        <w:separator/>
      </w:r>
    </w:p>
  </w:footnote>
  <w:footnote w:type="continuationSeparator" w:id="0">
    <w:p w:rsidR="008324A7" w:rsidRDefault="008324A7" w:rsidP="007E0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FD5"/>
    <w:rsid w:val="000004CD"/>
    <w:rsid w:val="00001A7C"/>
    <w:rsid w:val="00005658"/>
    <w:rsid w:val="0001062F"/>
    <w:rsid w:val="00011E08"/>
    <w:rsid w:val="00012D15"/>
    <w:rsid w:val="00013326"/>
    <w:rsid w:val="000133EA"/>
    <w:rsid w:val="00013C9B"/>
    <w:rsid w:val="000179E7"/>
    <w:rsid w:val="00017ABF"/>
    <w:rsid w:val="000203DB"/>
    <w:rsid w:val="00020929"/>
    <w:rsid w:val="00020AEC"/>
    <w:rsid w:val="00023C1B"/>
    <w:rsid w:val="000262D9"/>
    <w:rsid w:val="00030496"/>
    <w:rsid w:val="00031221"/>
    <w:rsid w:val="0003239E"/>
    <w:rsid w:val="00033996"/>
    <w:rsid w:val="00033E9D"/>
    <w:rsid w:val="000410D2"/>
    <w:rsid w:val="00042699"/>
    <w:rsid w:val="00042A67"/>
    <w:rsid w:val="000465E8"/>
    <w:rsid w:val="00046E14"/>
    <w:rsid w:val="00051745"/>
    <w:rsid w:val="00051C3D"/>
    <w:rsid w:val="00055F0F"/>
    <w:rsid w:val="000604C7"/>
    <w:rsid w:val="00061F6A"/>
    <w:rsid w:val="000624F3"/>
    <w:rsid w:val="000625B0"/>
    <w:rsid w:val="0006599A"/>
    <w:rsid w:val="00077B97"/>
    <w:rsid w:val="000822D9"/>
    <w:rsid w:val="00082915"/>
    <w:rsid w:val="00082EFE"/>
    <w:rsid w:val="00083A6D"/>
    <w:rsid w:val="00083C75"/>
    <w:rsid w:val="00087B61"/>
    <w:rsid w:val="0009060E"/>
    <w:rsid w:val="00093D9E"/>
    <w:rsid w:val="00096592"/>
    <w:rsid w:val="00096C7B"/>
    <w:rsid w:val="0009720B"/>
    <w:rsid w:val="00097C3D"/>
    <w:rsid w:val="000A05A9"/>
    <w:rsid w:val="000A2A49"/>
    <w:rsid w:val="000A305B"/>
    <w:rsid w:val="000A410F"/>
    <w:rsid w:val="000A47B7"/>
    <w:rsid w:val="000A5A26"/>
    <w:rsid w:val="000A7680"/>
    <w:rsid w:val="000B1BDC"/>
    <w:rsid w:val="000B61DE"/>
    <w:rsid w:val="000B64E7"/>
    <w:rsid w:val="000C3758"/>
    <w:rsid w:val="000C40C2"/>
    <w:rsid w:val="000C4191"/>
    <w:rsid w:val="000C4B58"/>
    <w:rsid w:val="000C5438"/>
    <w:rsid w:val="000C592A"/>
    <w:rsid w:val="000D096C"/>
    <w:rsid w:val="000D1439"/>
    <w:rsid w:val="000D2CE7"/>
    <w:rsid w:val="000D341C"/>
    <w:rsid w:val="000D5563"/>
    <w:rsid w:val="000D6E54"/>
    <w:rsid w:val="000E0B96"/>
    <w:rsid w:val="000E3AE1"/>
    <w:rsid w:val="000E64E7"/>
    <w:rsid w:val="000F1857"/>
    <w:rsid w:val="000F2A6B"/>
    <w:rsid w:val="000F368C"/>
    <w:rsid w:val="000F36F5"/>
    <w:rsid w:val="000F4887"/>
    <w:rsid w:val="000F4C59"/>
    <w:rsid w:val="000F57AD"/>
    <w:rsid w:val="000F65F5"/>
    <w:rsid w:val="000F759D"/>
    <w:rsid w:val="000F78A1"/>
    <w:rsid w:val="000F7E41"/>
    <w:rsid w:val="0010000F"/>
    <w:rsid w:val="0010059C"/>
    <w:rsid w:val="0010132D"/>
    <w:rsid w:val="00103E05"/>
    <w:rsid w:val="00110E05"/>
    <w:rsid w:val="0011125A"/>
    <w:rsid w:val="001133FC"/>
    <w:rsid w:val="001159A2"/>
    <w:rsid w:val="00120CF0"/>
    <w:rsid w:val="00120E18"/>
    <w:rsid w:val="00121997"/>
    <w:rsid w:val="00121F86"/>
    <w:rsid w:val="0012298D"/>
    <w:rsid w:val="00122A34"/>
    <w:rsid w:val="0012544A"/>
    <w:rsid w:val="00131BDF"/>
    <w:rsid w:val="00132830"/>
    <w:rsid w:val="00133E73"/>
    <w:rsid w:val="00133FA6"/>
    <w:rsid w:val="0013465C"/>
    <w:rsid w:val="001353FD"/>
    <w:rsid w:val="00135A26"/>
    <w:rsid w:val="00141B6E"/>
    <w:rsid w:val="0014221B"/>
    <w:rsid w:val="00143144"/>
    <w:rsid w:val="00145460"/>
    <w:rsid w:val="0014554E"/>
    <w:rsid w:val="00145FD7"/>
    <w:rsid w:val="001512E0"/>
    <w:rsid w:val="00151CE1"/>
    <w:rsid w:val="001520AA"/>
    <w:rsid w:val="00152A3B"/>
    <w:rsid w:val="0015326F"/>
    <w:rsid w:val="00154AC5"/>
    <w:rsid w:val="00157208"/>
    <w:rsid w:val="00161B07"/>
    <w:rsid w:val="00161E9A"/>
    <w:rsid w:val="00162B14"/>
    <w:rsid w:val="00165016"/>
    <w:rsid w:val="00165150"/>
    <w:rsid w:val="001661A6"/>
    <w:rsid w:val="001666FF"/>
    <w:rsid w:val="00166BF2"/>
    <w:rsid w:val="00170013"/>
    <w:rsid w:val="00170519"/>
    <w:rsid w:val="00173DFA"/>
    <w:rsid w:val="001766D0"/>
    <w:rsid w:val="00176B4E"/>
    <w:rsid w:val="00176FAC"/>
    <w:rsid w:val="00176FF1"/>
    <w:rsid w:val="00180F18"/>
    <w:rsid w:val="00181BD3"/>
    <w:rsid w:val="001847E2"/>
    <w:rsid w:val="0019061E"/>
    <w:rsid w:val="001923C3"/>
    <w:rsid w:val="00195957"/>
    <w:rsid w:val="00196E7D"/>
    <w:rsid w:val="001A30E9"/>
    <w:rsid w:val="001A398A"/>
    <w:rsid w:val="001A4A71"/>
    <w:rsid w:val="001A63CE"/>
    <w:rsid w:val="001B25E8"/>
    <w:rsid w:val="001B3386"/>
    <w:rsid w:val="001B37D2"/>
    <w:rsid w:val="001B3B28"/>
    <w:rsid w:val="001B55C0"/>
    <w:rsid w:val="001B58EB"/>
    <w:rsid w:val="001C0000"/>
    <w:rsid w:val="001C0A28"/>
    <w:rsid w:val="001D3AC9"/>
    <w:rsid w:val="001D4975"/>
    <w:rsid w:val="001D4A51"/>
    <w:rsid w:val="001D568C"/>
    <w:rsid w:val="001D5F11"/>
    <w:rsid w:val="001D6071"/>
    <w:rsid w:val="001D60AA"/>
    <w:rsid w:val="001D6581"/>
    <w:rsid w:val="001D6F2E"/>
    <w:rsid w:val="001D78CA"/>
    <w:rsid w:val="001E0C7C"/>
    <w:rsid w:val="001E5F24"/>
    <w:rsid w:val="001F00C2"/>
    <w:rsid w:val="001F1977"/>
    <w:rsid w:val="001F5272"/>
    <w:rsid w:val="001F5536"/>
    <w:rsid w:val="001F6820"/>
    <w:rsid w:val="001F733B"/>
    <w:rsid w:val="00200BAE"/>
    <w:rsid w:val="00201B42"/>
    <w:rsid w:val="00201C3C"/>
    <w:rsid w:val="00202563"/>
    <w:rsid w:val="00204F83"/>
    <w:rsid w:val="00206999"/>
    <w:rsid w:val="00210303"/>
    <w:rsid w:val="00210724"/>
    <w:rsid w:val="00210EA3"/>
    <w:rsid w:val="00212376"/>
    <w:rsid w:val="002135AA"/>
    <w:rsid w:val="0022054B"/>
    <w:rsid w:val="00220A51"/>
    <w:rsid w:val="00220C25"/>
    <w:rsid w:val="00221DA2"/>
    <w:rsid w:val="0022292F"/>
    <w:rsid w:val="00223D27"/>
    <w:rsid w:val="002262A9"/>
    <w:rsid w:val="002272D0"/>
    <w:rsid w:val="00233201"/>
    <w:rsid w:val="0023342C"/>
    <w:rsid w:val="00233A79"/>
    <w:rsid w:val="00233B92"/>
    <w:rsid w:val="00234CF6"/>
    <w:rsid w:val="0023612B"/>
    <w:rsid w:val="002379EA"/>
    <w:rsid w:val="00240844"/>
    <w:rsid w:val="00243A41"/>
    <w:rsid w:val="00250F00"/>
    <w:rsid w:val="00251597"/>
    <w:rsid w:val="00251889"/>
    <w:rsid w:val="0025190A"/>
    <w:rsid w:val="00253127"/>
    <w:rsid w:val="0025435C"/>
    <w:rsid w:val="00255079"/>
    <w:rsid w:val="00257E7F"/>
    <w:rsid w:val="00260FEF"/>
    <w:rsid w:val="00261F3A"/>
    <w:rsid w:val="00262FF4"/>
    <w:rsid w:val="00264B90"/>
    <w:rsid w:val="00265DDE"/>
    <w:rsid w:val="00266010"/>
    <w:rsid w:val="00266C94"/>
    <w:rsid w:val="002674A6"/>
    <w:rsid w:val="002705CD"/>
    <w:rsid w:val="002762E2"/>
    <w:rsid w:val="0027797A"/>
    <w:rsid w:val="00280B99"/>
    <w:rsid w:val="00280CE8"/>
    <w:rsid w:val="002810B9"/>
    <w:rsid w:val="00282966"/>
    <w:rsid w:val="00282D3D"/>
    <w:rsid w:val="002851EF"/>
    <w:rsid w:val="002857DD"/>
    <w:rsid w:val="00285F0E"/>
    <w:rsid w:val="00286541"/>
    <w:rsid w:val="00286A9F"/>
    <w:rsid w:val="00287706"/>
    <w:rsid w:val="00287925"/>
    <w:rsid w:val="00287D8A"/>
    <w:rsid w:val="00291368"/>
    <w:rsid w:val="00291B35"/>
    <w:rsid w:val="00291B7E"/>
    <w:rsid w:val="0029316D"/>
    <w:rsid w:val="00297E13"/>
    <w:rsid w:val="002A0CCD"/>
    <w:rsid w:val="002A11E7"/>
    <w:rsid w:val="002A376E"/>
    <w:rsid w:val="002B185E"/>
    <w:rsid w:val="002B1B99"/>
    <w:rsid w:val="002B280C"/>
    <w:rsid w:val="002B445D"/>
    <w:rsid w:val="002B4CC2"/>
    <w:rsid w:val="002C08E6"/>
    <w:rsid w:val="002C0F73"/>
    <w:rsid w:val="002C14DE"/>
    <w:rsid w:val="002C2354"/>
    <w:rsid w:val="002C4073"/>
    <w:rsid w:val="002C5D35"/>
    <w:rsid w:val="002C5EB3"/>
    <w:rsid w:val="002C7CE9"/>
    <w:rsid w:val="002C7D0F"/>
    <w:rsid w:val="002D15E0"/>
    <w:rsid w:val="002D17E5"/>
    <w:rsid w:val="002D2BE4"/>
    <w:rsid w:val="002D59DD"/>
    <w:rsid w:val="002D5F09"/>
    <w:rsid w:val="002D64C5"/>
    <w:rsid w:val="002E08DB"/>
    <w:rsid w:val="002E4329"/>
    <w:rsid w:val="002F21A0"/>
    <w:rsid w:val="002F273C"/>
    <w:rsid w:val="002F7AD6"/>
    <w:rsid w:val="003005CE"/>
    <w:rsid w:val="0030184B"/>
    <w:rsid w:val="003055E8"/>
    <w:rsid w:val="00305735"/>
    <w:rsid w:val="00306C1C"/>
    <w:rsid w:val="00306D3D"/>
    <w:rsid w:val="003100D2"/>
    <w:rsid w:val="00310C5F"/>
    <w:rsid w:val="00313F9F"/>
    <w:rsid w:val="003150F2"/>
    <w:rsid w:val="00315268"/>
    <w:rsid w:val="003158FC"/>
    <w:rsid w:val="00315963"/>
    <w:rsid w:val="00315BCB"/>
    <w:rsid w:val="00320563"/>
    <w:rsid w:val="00320EAC"/>
    <w:rsid w:val="00321049"/>
    <w:rsid w:val="0032113A"/>
    <w:rsid w:val="0032202A"/>
    <w:rsid w:val="00324A62"/>
    <w:rsid w:val="0032694F"/>
    <w:rsid w:val="0033020E"/>
    <w:rsid w:val="00333E35"/>
    <w:rsid w:val="00334398"/>
    <w:rsid w:val="00335868"/>
    <w:rsid w:val="00335CB4"/>
    <w:rsid w:val="00337768"/>
    <w:rsid w:val="00337EF9"/>
    <w:rsid w:val="00337F21"/>
    <w:rsid w:val="00340131"/>
    <w:rsid w:val="0034093F"/>
    <w:rsid w:val="003411ED"/>
    <w:rsid w:val="00341441"/>
    <w:rsid w:val="00342461"/>
    <w:rsid w:val="00343957"/>
    <w:rsid w:val="00346CA2"/>
    <w:rsid w:val="003534FB"/>
    <w:rsid w:val="00355C04"/>
    <w:rsid w:val="003576AF"/>
    <w:rsid w:val="003577C2"/>
    <w:rsid w:val="0035785B"/>
    <w:rsid w:val="0036104D"/>
    <w:rsid w:val="003628F0"/>
    <w:rsid w:val="00363C47"/>
    <w:rsid w:val="00363D4D"/>
    <w:rsid w:val="003643F4"/>
    <w:rsid w:val="00364942"/>
    <w:rsid w:val="00372FB7"/>
    <w:rsid w:val="00373103"/>
    <w:rsid w:val="00373B4F"/>
    <w:rsid w:val="00374465"/>
    <w:rsid w:val="00374B16"/>
    <w:rsid w:val="00376581"/>
    <w:rsid w:val="00381C6D"/>
    <w:rsid w:val="00383349"/>
    <w:rsid w:val="00391C16"/>
    <w:rsid w:val="00394554"/>
    <w:rsid w:val="00395144"/>
    <w:rsid w:val="00397FF0"/>
    <w:rsid w:val="003A0DEE"/>
    <w:rsid w:val="003A19FB"/>
    <w:rsid w:val="003A36AE"/>
    <w:rsid w:val="003A4C84"/>
    <w:rsid w:val="003A5A11"/>
    <w:rsid w:val="003B0231"/>
    <w:rsid w:val="003B0235"/>
    <w:rsid w:val="003B098C"/>
    <w:rsid w:val="003B16C3"/>
    <w:rsid w:val="003B2091"/>
    <w:rsid w:val="003B3719"/>
    <w:rsid w:val="003B758E"/>
    <w:rsid w:val="003C0686"/>
    <w:rsid w:val="003C0B1E"/>
    <w:rsid w:val="003C147E"/>
    <w:rsid w:val="003C2801"/>
    <w:rsid w:val="003C30CE"/>
    <w:rsid w:val="003D0379"/>
    <w:rsid w:val="003D0F5C"/>
    <w:rsid w:val="003D1580"/>
    <w:rsid w:val="003D2394"/>
    <w:rsid w:val="003D2B54"/>
    <w:rsid w:val="003D3B6E"/>
    <w:rsid w:val="003D5690"/>
    <w:rsid w:val="003D5F5F"/>
    <w:rsid w:val="003D6095"/>
    <w:rsid w:val="003E19A1"/>
    <w:rsid w:val="003E258B"/>
    <w:rsid w:val="003E4B07"/>
    <w:rsid w:val="003E665A"/>
    <w:rsid w:val="003E66FB"/>
    <w:rsid w:val="003E7030"/>
    <w:rsid w:val="003F09E1"/>
    <w:rsid w:val="003F44F0"/>
    <w:rsid w:val="003F5160"/>
    <w:rsid w:val="003F614A"/>
    <w:rsid w:val="003F7F3D"/>
    <w:rsid w:val="00400295"/>
    <w:rsid w:val="004003EC"/>
    <w:rsid w:val="0040139F"/>
    <w:rsid w:val="0040299D"/>
    <w:rsid w:val="00403329"/>
    <w:rsid w:val="00404787"/>
    <w:rsid w:val="00405A7B"/>
    <w:rsid w:val="00406441"/>
    <w:rsid w:val="00407741"/>
    <w:rsid w:val="004159AB"/>
    <w:rsid w:val="00416A09"/>
    <w:rsid w:val="00416F10"/>
    <w:rsid w:val="004213D0"/>
    <w:rsid w:val="00421FF8"/>
    <w:rsid w:val="00423096"/>
    <w:rsid w:val="004231F1"/>
    <w:rsid w:val="00424A4A"/>
    <w:rsid w:val="00424C10"/>
    <w:rsid w:val="00425533"/>
    <w:rsid w:val="004260F5"/>
    <w:rsid w:val="00426C96"/>
    <w:rsid w:val="00426D6E"/>
    <w:rsid w:val="0043221D"/>
    <w:rsid w:val="00433BB0"/>
    <w:rsid w:val="00434EE3"/>
    <w:rsid w:val="00435D0F"/>
    <w:rsid w:val="00436C08"/>
    <w:rsid w:val="0044088E"/>
    <w:rsid w:val="004413B1"/>
    <w:rsid w:val="00441D94"/>
    <w:rsid w:val="00443148"/>
    <w:rsid w:val="00443694"/>
    <w:rsid w:val="00443D18"/>
    <w:rsid w:val="00443D5E"/>
    <w:rsid w:val="0044469A"/>
    <w:rsid w:val="0044611B"/>
    <w:rsid w:val="00446BA1"/>
    <w:rsid w:val="004503FC"/>
    <w:rsid w:val="00451230"/>
    <w:rsid w:val="004512F2"/>
    <w:rsid w:val="00451D6B"/>
    <w:rsid w:val="004521AB"/>
    <w:rsid w:val="0045262E"/>
    <w:rsid w:val="004535E6"/>
    <w:rsid w:val="00454B6E"/>
    <w:rsid w:val="0045579F"/>
    <w:rsid w:val="00455ADE"/>
    <w:rsid w:val="00455FE1"/>
    <w:rsid w:val="004571BE"/>
    <w:rsid w:val="00457BC7"/>
    <w:rsid w:val="00457C5E"/>
    <w:rsid w:val="0046265C"/>
    <w:rsid w:val="00463573"/>
    <w:rsid w:val="00463970"/>
    <w:rsid w:val="00464B3A"/>
    <w:rsid w:val="00464C44"/>
    <w:rsid w:val="00465DD6"/>
    <w:rsid w:val="0046731F"/>
    <w:rsid w:val="004722FA"/>
    <w:rsid w:val="00472859"/>
    <w:rsid w:val="00473CDB"/>
    <w:rsid w:val="00474B75"/>
    <w:rsid w:val="00475120"/>
    <w:rsid w:val="004761DA"/>
    <w:rsid w:val="00481AAF"/>
    <w:rsid w:val="00482CA6"/>
    <w:rsid w:val="0048491C"/>
    <w:rsid w:val="00490353"/>
    <w:rsid w:val="00491F82"/>
    <w:rsid w:val="00493ECA"/>
    <w:rsid w:val="0049736D"/>
    <w:rsid w:val="004A14E3"/>
    <w:rsid w:val="004A2ED8"/>
    <w:rsid w:val="004A3D29"/>
    <w:rsid w:val="004A5D29"/>
    <w:rsid w:val="004A5EA7"/>
    <w:rsid w:val="004A6391"/>
    <w:rsid w:val="004A736F"/>
    <w:rsid w:val="004B2526"/>
    <w:rsid w:val="004B2DB4"/>
    <w:rsid w:val="004B7CE6"/>
    <w:rsid w:val="004C0BEC"/>
    <w:rsid w:val="004C3A8D"/>
    <w:rsid w:val="004C502E"/>
    <w:rsid w:val="004C67EB"/>
    <w:rsid w:val="004C7DCD"/>
    <w:rsid w:val="004D0E9D"/>
    <w:rsid w:val="004D19A8"/>
    <w:rsid w:val="004D2AAA"/>
    <w:rsid w:val="004D31CA"/>
    <w:rsid w:val="004D4C8A"/>
    <w:rsid w:val="004D7882"/>
    <w:rsid w:val="004E3CF1"/>
    <w:rsid w:val="004E3FA8"/>
    <w:rsid w:val="004E4B32"/>
    <w:rsid w:val="004E6758"/>
    <w:rsid w:val="004F146C"/>
    <w:rsid w:val="004F276D"/>
    <w:rsid w:val="004F3A2C"/>
    <w:rsid w:val="004F4E43"/>
    <w:rsid w:val="004F7732"/>
    <w:rsid w:val="004F7CDF"/>
    <w:rsid w:val="0050437B"/>
    <w:rsid w:val="00504791"/>
    <w:rsid w:val="00504837"/>
    <w:rsid w:val="00504E9A"/>
    <w:rsid w:val="0050709B"/>
    <w:rsid w:val="00507EB1"/>
    <w:rsid w:val="0051243E"/>
    <w:rsid w:val="00512F20"/>
    <w:rsid w:val="00512FAB"/>
    <w:rsid w:val="00516011"/>
    <w:rsid w:val="00517C47"/>
    <w:rsid w:val="005220AC"/>
    <w:rsid w:val="00522EFD"/>
    <w:rsid w:val="00524139"/>
    <w:rsid w:val="00525EAE"/>
    <w:rsid w:val="00527172"/>
    <w:rsid w:val="00530DA6"/>
    <w:rsid w:val="00536E90"/>
    <w:rsid w:val="005405ED"/>
    <w:rsid w:val="005411FA"/>
    <w:rsid w:val="00542BB8"/>
    <w:rsid w:val="005432C8"/>
    <w:rsid w:val="0054343C"/>
    <w:rsid w:val="005434A5"/>
    <w:rsid w:val="00543E4B"/>
    <w:rsid w:val="00544CAF"/>
    <w:rsid w:val="00545C88"/>
    <w:rsid w:val="005460C5"/>
    <w:rsid w:val="00547D76"/>
    <w:rsid w:val="00550F0C"/>
    <w:rsid w:val="00552A06"/>
    <w:rsid w:val="005533F3"/>
    <w:rsid w:val="005538DB"/>
    <w:rsid w:val="0055658C"/>
    <w:rsid w:val="00556C04"/>
    <w:rsid w:val="005578B1"/>
    <w:rsid w:val="00562B5F"/>
    <w:rsid w:val="00562FE2"/>
    <w:rsid w:val="005673D8"/>
    <w:rsid w:val="00567A1F"/>
    <w:rsid w:val="00567E71"/>
    <w:rsid w:val="005703C0"/>
    <w:rsid w:val="00574624"/>
    <w:rsid w:val="005746F5"/>
    <w:rsid w:val="005760AA"/>
    <w:rsid w:val="00577D98"/>
    <w:rsid w:val="005809C8"/>
    <w:rsid w:val="00582396"/>
    <w:rsid w:val="00582638"/>
    <w:rsid w:val="00584408"/>
    <w:rsid w:val="0058698D"/>
    <w:rsid w:val="00590845"/>
    <w:rsid w:val="00590F03"/>
    <w:rsid w:val="005911AD"/>
    <w:rsid w:val="005939AF"/>
    <w:rsid w:val="00593ED9"/>
    <w:rsid w:val="005963A6"/>
    <w:rsid w:val="00596FB7"/>
    <w:rsid w:val="00597FF8"/>
    <w:rsid w:val="005A071E"/>
    <w:rsid w:val="005A26BA"/>
    <w:rsid w:val="005A2DD9"/>
    <w:rsid w:val="005A4AF9"/>
    <w:rsid w:val="005A680C"/>
    <w:rsid w:val="005A689C"/>
    <w:rsid w:val="005A6E41"/>
    <w:rsid w:val="005B0378"/>
    <w:rsid w:val="005B1E01"/>
    <w:rsid w:val="005B37AD"/>
    <w:rsid w:val="005B4671"/>
    <w:rsid w:val="005B6735"/>
    <w:rsid w:val="005B737A"/>
    <w:rsid w:val="005B787F"/>
    <w:rsid w:val="005B78AF"/>
    <w:rsid w:val="005B7B5A"/>
    <w:rsid w:val="005B7C1E"/>
    <w:rsid w:val="005C0256"/>
    <w:rsid w:val="005C160E"/>
    <w:rsid w:val="005C1849"/>
    <w:rsid w:val="005C2DDB"/>
    <w:rsid w:val="005C3E49"/>
    <w:rsid w:val="005C430C"/>
    <w:rsid w:val="005C4F7E"/>
    <w:rsid w:val="005D17A5"/>
    <w:rsid w:val="005D1CE8"/>
    <w:rsid w:val="005D444C"/>
    <w:rsid w:val="005D66A9"/>
    <w:rsid w:val="005D6769"/>
    <w:rsid w:val="005D7087"/>
    <w:rsid w:val="005E0464"/>
    <w:rsid w:val="005E1247"/>
    <w:rsid w:val="005E144A"/>
    <w:rsid w:val="005E600F"/>
    <w:rsid w:val="005E6585"/>
    <w:rsid w:val="005F4556"/>
    <w:rsid w:val="005F4A18"/>
    <w:rsid w:val="005F7401"/>
    <w:rsid w:val="006009E4"/>
    <w:rsid w:val="006016DA"/>
    <w:rsid w:val="00601883"/>
    <w:rsid w:val="00601C28"/>
    <w:rsid w:val="006025A0"/>
    <w:rsid w:val="00603931"/>
    <w:rsid w:val="0060595E"/>
    <w:rsid w:val="00613936"/>
    <w:rsid w:val="00615F13"/>
    <w:rsid w:val="006166B3"/>
    <w:rsid w:val="00616B61"/>
    <w:rsid w:val="00621D46"/>
    <w:rsid w:val="00625CB7"/>
    <w:rsid w:val="00625DF5"/>
    <w:rsid w:val="00626E0B"/>
    <w:rsid w:val="00630945"/>
    <w:rsid w:val="00632E26"/>
    <w:rsid w:val="00634A1F"/>
    <w:rsid w:val="00634A2C"/>
    <w:rsid w:val="00640207"/>
    <w:rsid w:val="006402DE"/>
    <w:rsid w:val="00641ECF"/>
    <w:rsid w:val="00643033"/>
    <w:rsid w:val="006435CB"/>
    <w:rsid w:val="00645393"/>
    <w:rsid w:val="0064710B"/>
    <w:rsid w:val="00650EA3"/>
    <w:rsid w:val="00651432"/>
    <w:rsid w:val="0065352A"/>
    <w:rsid w:val="00653B92"/>
    <w:rsid w:val="00655F04"/>
    <w:rsid w:val="00655FE5"/>
    <w:rsid w:val="00656B0E"/>
    <w:rsid w:val="00657905"/>
    <w:rsid w:val="006602B4"/>
    <w:rsid w:val="006605D1"/>
    <w:rsid w:val="00661A65"/>
    <w:rsid w:val="006633E1"/>
    <w:rsid w:val="00663EF5"/>
    <w:rsid w:val="006647CD"/>
    <w:rsid w:val="00664CE5"/>
    <w:rsid w:val="006717B2"/>
    <w:rsid w:val="006732AE"/>
    <w:rsid w:val="00674261"/>
    <w:rsid w:val="00677784"/>
    <w:rsid w:val="00677D42"/>
    <w:rsid w:val="006810C6"/>
    <w:rsid w:val="006811B9"/>
    <w:rsid w:val="00681280"/>
    <w:rsid w:val="0068235A"/>
    <w:rsid w:val="00686665"/>
    <w:rsid w:val="00687ACB"/>
    <w:rsid w:val="00690D61"/>
    <w:rsid w:val="00691A29"/>
    <w:rsid w:val="00691A64"/>
    <w:rsid w:val="00693013"/>
    <w:rsid w:val="00694604"/>
    <w:rsid w:val="00694A95"/>
    <w:rsid w:val="00694FA8"/>
    <w:rsid w:val="006967ED"/>
    <w:rsid w:val="006A0070"/>
    <w:rsid w:val="006A5C16"/>
    <w:rsid w:val="006A6082"/>
    <w:rsid w:val="006A6807"/>
    <w:rsid w:val="006A7C2B"/>
    <w:rsid w:val="006B098D"/>
    <w:rsid w:val="006B12D4"/>
    <w:rsid w:val="006B4F26"/>
    <w:rsid w:val="006B57E5"/>
    <w:rsid w:val="006B6027"/>
    <w:rsid w:val="006B6C95"/>
    <w:rsid w:val="006C0EFB"/>
    <w:rsid w:val="006C151C"/>
    <w:rsid w:val="006C1BA9"/>
    <w:rsid w:val="006C20E5"/>
    <w:rsid w:val="006C4305"/>
    <w:rsid w:val="006C4386"/>
    <w:rsid w:val="006C46C3"/>
    <w:rsid w:val="006C5FF7"/>
    <w:rsid w:val="006D13DB"/>
    <w:rsid w:val="006D217E"/>
    <w:rsid w:val="006D2284"/>
    <w:rsid w:val="006D300A"/>
    <w:rsid w:val="006D3860"/>
    <w:rsid w:val="006D53B3"/>
    <w:rsid w:val="006D798C"/>
    <w:rsid w:val="006E2BFB"/>
    <w:rsid w:val="006E3764"/>
    <w:rsid w:val="006E45B1"/>
    <w:rsid w:val="006E5988"/>
    <w:rsid w:val="006F0EBA"/>
    <w:rsid w:val="006F11A8"/>
    <w:rsid w:val="006F1562"/>
    <w:rsid w:val="006F1C22"/>
    <w:rsid w:val="006F4BA3"/>
    <w:rsid w:val="006F5797"/>
    <w:rsid w:val="006F5932"/>
    <w:rsid w:val="006F6435"/>
    <w:rsid w:val="006F6638"/>
    <w:rsid w:val="006F69E8"/>
    <w:rsid w:val="0070242C"/>
    <w:rsid w:val="007029B0"/>
    <w:rsid w:val="00703583"/>
    <w:rsid w:val="00705691"/>
    <w:rsid w:val="00706A31"/>
    <w:rsid w:val="0070785B"/>
    <w:rsid w:val="0071006C"/>
    <w:rsid w:val="007124C3"/>
    <w:rsid w:val="00712E61"/>
    <w:rsid w:val="0071377F"/>
    <w:rsid w:val="00714920"/>
    <w:rsid w:val="007209C2"/>
    <w:rsid w:val="00722CAE"/>
    <w:rsid w:val="00730CD8"/>
    <w:rsid w:val="007326BA"/>
    <w:rsid w:val="00732E5E"/>
    <w:rsid w:val="007331C7"/>
    <w:rsid w:val="0073380E"/>
    <w:rsid w:val="00733E01"/>
    <w:rsid w:val="0073559C"/>
    <w:rsid w:val="007355FF"/>
    <w:rsid w:val="00736A2C"/>
    <w:rsid w:val="00736F0B"/>
    <w:rsid w:val="007414A3"/>
    <w:rsid w:val="00742B65"/>
    <w:rsid w:val="00742FF0"/>
    <w:rsid w:val="00743AA8"/>
    <w:rsid w:val="00743C7F"/>
    <w:rsid w:val="007452A3"/>
    <w:rsid w:val="00747A25"/>
    <w:rsid w:val="00750A31"/>
    <w:rsid w:val="007516FD"/>
    <w:rsid w:val="00751947"/>
    <w:rsid w:val="007522C4"/>
    <w:rsid w:val="00752B94"/>
    <w:rsid w:val="007608E5"/>
    <w:rsid w:val="00761907"/>
    <w:rsid w:val="00762634"/>
    <w:rsid w:val="00763A33"/>
    <w:rsid w:val="00767988"/>
    <w:rsid w:val="007705B7"/>
    <w:rsid w:val="00774817"/>
    <w:rsid w:val="00775CFE"/>
    <w:rsid w:val="00776DEE"/>
    <w:rsid w:val="0078084E"/>
    <w:rsid w:val="0078098D"/>
    <w:rsid w:val="00782022"/>
    <w:rsid w:val="007823E0"/>
    <w:rsid w:val="007824AC"/>
    <w:rsid w:val="00783E4F"/>
    <w:rsid w:val="007868D0"/>
    <w:rsid w:val="00786BCA"/>
    <w:rsid w:val="007903CF"/>
    <w:rsid w:val="0079073F"/>
    <w:rsid w:val="007916E1"/>
    <w:rsid w:val="00792333"/>
    <w:rsid w:val="00793AFB"/>
    <w:rsid w:val="007942AA"/>
    <w:rsid w:val="0079562A"/>
    <w:rsid w:val="007957AF"/>
    <w:rsid w:val="00795E7C"/>
    <w:rsid w:val="00796AFB"/>
    <w:rsid w:val="00796EEC"/>
    <w:rsid w:val="00797837"/>
    <w:rsid w:val="007A14E3"/>
    <w:rsid w:val="007A217C"/>
    <w:rsid w:val="007A27C1"/>
    <w:rsid w:val="007A3DD2"/>
    <w:rsid w:val="007A4241"/>
    <w:rsid w:val="007A425D"/>
    <w:rsid w:val="007A469D"/>
    <w:rsid w:val="007A48DC"/>
    <w:rsid w:val="007A5BE5"/>
    <w:rsid w:val="007A681E"/>
    <w:rsid w:val="007A6A01"/>
    <w:rsid w:val="007A6CD2"/>
    <w:rsid w:val="007A7072"/>
    <w:rsid w:val="007B0BA9"/>
    <w:rsid w:val="007B1014"/>
    <w:rsid w:val="007B238D"/>
    <w:rsid w:val="007B2929"/>
    <w:rsid w:val="007B4877"/>
    <w:rsid w:val="007B5E7D"/>
    <w:rsid w:val="007B5FBF"/>
    <w:rsid w:val="007B656F"/>
    <w:rsid w:val="007B6923"/>
    <w:rsid w:val="007B7D59"/>
    <w:rsid w:val="007C0D42"/>
    <w:rsid w:val="007C102C"/>
    <w:rsid w:val="007C2295"/>
    <w:rsid w:val="007C31D9"/>
    <w:rsid w:val="007C616B"/>
    <w:rsid w:val="007C6CA8"/>
    <w:rsid w:val="007D0F15"/>
    <w:rsid w:val="007D142D"/>
    <w:rsid w:val="007D38FA"/>
    <w:rsid w:val="007D3C50"/>
    <w:rsid w:val="007D3E1C"/>
    <w:rsid w:val="007D5BB1"/>
    <w:rsid w:val="007D6429"/>
    <w:rsid w:val="007D7781"/>
    <w:rsid w:val="007E0FFF"/>
    <w:rsid w:val="007E2732"/>
    <w:rsid w:val="007E4202"/>
    <w:rsid w:val="007E5FE0"/>
    <w:rsid w:val="007E635A"/>
    <w:rsid w:val="007F0A4E"/>
    <w:rsid w:val="007F19E3"/>
    <w:rsid w:val="007F2029"/>
    <w:rsid w:val="007F2514"/>
    <w:rsid w:val="007F2940"/>
    <w:rsid w:val="007F2D85"/>
    <w:rsid w:val="007F326E"/>
    <w:rsid w:val="007F36C9"/>
    <w:rsid w:val="007F4271"/>
    <w:rsid w:val="007F4A08"/>
    <w:rsid w:val="007F5B95"/>
    <w:rsid w:val="007F7366"/>
    <w:rsid w:val="00800D5A"/>
    <w:rsid w:val="0080354C"/>
    <w:rsid w:val="008041C2"/>
    <w:rsid w:val="008055DD"/>
    <w:rsid w:val="0080593A"/>
    <w:rsid w:val="008063EA"/>
    <w:rsid w:val="00806C28"/>
    <w:rsid w:val="0080747A"/>
    <w:rsid w:val="00807E49"/>
    <w:rsid w:val="0081430E"/>
    <w:rsid w:val="00814DF5"/>
    <w:rsid w:val="008212D5"/>
    <w:rsid w:val="00823540"/>
    <w:rsid w:val="008265AF"/>
    <w:rsid w:val="00827655"/>
    <w:rsid w:val="008324A7"/>
    <w:rsid w:val="00832B74"/>
    <w:rsid w:val="00832FA9"/>
    <w:rsid w:val="008364EA"/>
    <w:rsid w:val="008372A6"/>
    <w:rsid w:val="008372B0"/>
    <w:rsid w:val="00837D26"/>
    <w:rsid w:val="00841AB9"/>
    <w:rsid w:val="00842DEB"/>
    <w:rsid w:val="0084339E"/>
    <w:rsid w:val="00843A26"/>
    <w:rsid w:val="008452F4"/>
    <w:rsid w:val="00845C85"/>
    <w:rsid w:val="00845F5B"/>
    <w:rsid w:val="0084732E"/>
    <w:rsid w:val="0085067F"/>
    <w:rsid w:val="00854FF0"/>
    <w:rsid w:val="00855633"/>
    <w:rsid w:val="00856DE5"/>
    <w:rsid w:val="0085758C"/>
    <w:rsid w:val="0085768E"/>
    <w:rsid w:val="008576E2"/>
    <w:rsid w:val="00857F78"/>
    <w:rsid w:val="00860880"/>
    <w:rsid w:val="00861682"/>
    <w:rsid w:val="00862ED2"/>
    <w:rsid w:val="008634B5"/>
    <w:rsid w:val="00865690"/>
    <w:rsid w:val="008667DA"/>
    <w:rsid w:val="0086730D"/>
    <w:rsid w:val="00871ABA"/>
    <w:rsid w:val="00872D94"/>
    <w:rsid w:val="00874EFF"/>
    <w:rsid w:val="008769BC"/>
    <w:rsid w:val="00877C9C"/>
    <w:rsid w:val="0088142D"/>
    <w:rsid w:val="00884F82"/>
    <w:rsid w:val="00885473"/>
    <w:rsid w:val="0089241B"/>
    <w:rsid w:val="008932E6"/>
    <w:rsid w:val="00893F8F"/>
    <w:rsid w:val="00895C3D"/>
    <w:rsid w:val="008A1CB7"/>
    <w:rsid w:val="008A1F8A"/>
    <w:rsid w:val="008A1F94"/>
    <w:rsid w:val="008A2FD2"/>
    <w:rsid w:val="008A37EE"/>
    <w:rsid w:val="008A3BCF"/>
    <w:rsid w:val="008A4645"/>
    <w:rsid w:val="008A4C14"/>
    <w:rsid w:val="008A5E9C"/>
    <w:rsid w:val="008A68D2"/>
    <w:rsid w:val="008A71B4"/>
    <w:rsid w:val="008B1627"/>
    <w:rsid w:val="008B29F8"/>
    <w:rsid w:val="008B2E72"/>
    <w:rsid w:val="008B3145"/>
    <w:rsid w:val="008B3404"/>
    <w:rsid w:val="008B5314"/>
    <w:rsid w:val="008B5B10"/>
    <w:rsid w:val="008B6F36"/>
    <w:rsid w:val="008B705D"/>
    <w:rsid w:val="008B7767"/>
    <w:rsid w:val="008C13C0"/>
    <w:rsid w:val="008C1553"/>
    <w:rsid w:val="008C1B10"/>
    <w:rsid w:val="008C1F3B"/>
    <w:rsid w:val="008C2F8F"/>
    <w:rsid w:val="008D11E8"/>
    <w:rsid w:val="008D3DBD"/>
    <w:rsid w:val="008D5191"/>
    <w:rsid w:val="008D589B"/>
    <w:rsid w:val="008D678A"/>
    <w:rsid w:val="008D6DE3"/>
    <w:rsid w:val="008E3A32"/>
    <w:rsid w:val="008E43ED"/>
    <w:rsid w:val="008E58FA"/>
    <w:rsid w:val="008E5CA0"/>
    <w:rsid w:val="008E614D"/>
    <w:rsid w:val="008E6269"/>
    <w:rsid w:val="008E6278"/>
    <w:rsid w:val="008E62E1"/>
    <w:rsid w:val="008F02A2"/>
    <w:rsid w:val="008F1A61"/>
    <w:rsid w:val="008F23A4"/>
    <w:rsid w:val="008F3203"/>
    <w:rsid w:val="008F3AF7"/>
    <w:rsid w:val="008F4303"/>
    <w:rsid w:val="008F6AE9"/>
    <w:rsid w:val="00900D32"/>
    <w:rsid w:val="00902479"/>
    <w:rsid w:val="00902B76"/>
    <w:rsid w:val="00902D63"/>
    <w:rsid w:val="00903004"/>
    <w:rsid w:val="00907685"/>
    <w:rsid w:val="00907FB1"/>
    <w:rsid w:val="00912B5A"/>
    <w:rsid w:val="00913705"/>
    <w:rsid w:val="009142A5"/>
    <w:rsid w:val="009152C8"/>
    <w:rsid w:val="009156D2"/>
    <w:rsid w:val="00920289"/>
    <w:rsid w:val="00920F6A"/>
    <w:rsid w:val="009212E8"/>
    <w:rsid w:val="00921541"/>
    <w:rsid w:val="00921E3F"/>
    <w:rsid w:val="00922B88"/>
    <w:rsid w:val="009237E9"/>
    <w:rsid w:val="00923B12"/>
    <w:rsid w:val="00926A52"/>
    <w:rsid w:val="00927C1E"/>
    <w:rsid w:val="009305B8"/>
    <w:rsid w:val="0093353F"/>
    <w:rsid w:val="0093578A"/>
    <w:rsid w:val="00936958"/>
    <w:rsid w:val="00942891"/>
    <w:rsid w:val="00942ACA"/>
    <w:rsid w:val="00942B48"/>
    <w:rsid w:val="00943267"/>
    <w:rsid w:val="00943F32"/>
    <w:rsid w:val="0094647E"/>
    <w:rsid w:val="0094737A"/>
    <w:rsid w:val="00947454"/>
    <w:rsid w:val="00947F25"/>
    <w:rsid w:val="009505B6"/>
    <w:rsid w:val="00952273"/>
    <w:rsid w:val="00953C4A"/>
    <w:rsid w:val="009544EA"/>
    <w:rsid w:val="00954928"/>
    <w:rsid w:val="00960A7E"/>
    <w:rsid w:val="00961928"/>
    <w:rsid w:val="0096214C"/>
    <w:rsid w:val="009621E9"/>
    <w:rsid w:val="00964210"/>
    <w:rsid w:val="009678E6"/>
    <w:rsid w:val="009713AC"/>
    <w:rsid w:val="00971835"/>
    <w:rsid w:val="009753E9"/>
    <w:rsid w:val="0097555F"/>
    <w:rsid w:val="00976FE7"/>
    <w:rsid w:val="00982149"/>
    <w:rsid w:val="00982AD3"/>
    <w:rsid w:val="00982DEB"/>
    <w:rsid w:val="009843F3"/>
    <w:rsid w:val="0098673E"/>
    <w:rsid w:val="009868FE"/>
    <w:rsid w:val="00986FBF"/>
    <w:rsid w:val="0098738B"/>
    <w:rsid w:val="00987C4D"/>
    <w:rsid w:val="00991470"/>
    <w:rsid w:val="00993334"/>
    <w:rsid w:val="00993A56"/>
    <w:rsid w:val="009972C7"/>
    <w:rsid w:val="009A152A"/>
    <w:rsid w:val="009A519C"/>
    <w:rsid w:val="009A5F2C"/>
    <w:rsid w:val="009A673A"/>
    <w:rsid w:val="009A76EC"/>
    <w:rsid w:val="009B0416"/>
    <w:rsid w:val="009B059E"/>
    <w:rsid w:val="009B179A"/>
    <w:rsid w:val="009B1B84"/>
    <w:rsid w:val="009B1BA5"/>
    <w:rsid w:val="009B3775"/>
    <w:rsid w:val="009B7165"/>
    <w:rsid w:val="009C0D7B"/>
    <w:rsid w:val="009C1A6E"/>
    <w:rsid w:val="009C2B67"/>
    <w:rsid w:val="009C332B"/>
    <w:rsid w:val="009C3A91"/>
    <w:rsid w:val="009C4462"/>
    <w:rsid w:val="009C4EC4"/>
    <w:rsid w:val="009C5400"/>
    <w:rsid w:val="009C5442"/>
    <w:rsid w:val="009C5A70"/>
    <w:rsid w:val="009C6CD4"/>
    <w:rsid w:val="009D1802"/>
    <w:rsid w:val="009D4719"/>
    <w:rsid w:val="009D5410"/>
    <w:rsid w:val="009E1E9D"/>
    <w:rsid w:val="009E2714"/>
    <w:rsid w:val="009E3CB0"/>
    <w:rsid w:val="009E4B63"/>
    <w:rsid w:val="009F41AF"/>
    <w:rsid w:val="009F7113"/>
    <w:rsid w:val="009F7D53"/>
    <w:rsid w:val="00A013A8"/>
    <w:rsid w:val="00A0171A"/>
    <w:rsid w:val="00A03A49"/>
    <w:rsid w:val="00A043CE"/>
    <w:rsid w:val="00A05592"/>
    <w:rsid w:val="00A05862"/>
    <w:rsid w:val="00A06AEB"/>
    <w:rsid w:val="00A07064"/>
    <w:rsid w:val="00A0757D"/>
    <w:rsid w:val="00A1036E"/>
    <w:rsid w:val="00A134D1"/>
    <w:rsid w:val="00A13F9B"/>
    <w:rsid w:val="00A14528"/>
    <w:rsid w:val="00A165B1"/>
    <w:rsid w:val="00A1667E"/>
    <w:rsid w:val="00A17570"/>
    <w:rsid w:val="00A21985"/>
    <w:rsid w:val="00A235D4"/>
    <w:rsid w:val="00A24006"/>
    <w:rsid w:val="00A24AA4"/>
    <w:rsid w:val="00A26D0A"/>
    <w:rsid w:val="00A31631"/>
    <w:rsid w:val="00A32977"/>
    <w:rsid w:val="00A32E44"/>
    <w:rsid w:val="00A33554"/>
    <w:rsid w:val="00A336A9"/>
    <w:rsid w:val="00A35BA0"/>
    <w:rsid w:val="00A3638F"/>
    <w:rsid w:val="00A36BAB"/>
    <w:rsid w:val="00A40B07"/>
    <w:rsid w:val="00A41E04"/>
    <w:rsid w:val="00A424D7"/>
    <w:rsid w:val="00A45D5B"/>
    <w:rsid w:val="00A47F35"/>
    <w:rsid w:val="00A5035C"/>
    <w:rsid w:val="00A506FA"/>
    <w:rsid w:val="00A5086A"/>
    <w:rsid w:val="00A50D63"/>
    <w:rsid w:val="00A522B9"/>
    <w:rsid w:val="00A53ED7"/>
    <w:rsid w:val="00A565D4"/>
    <w:rsid w:val="00A566C9"/>
    <w:rsid w:val="00A60504"/>
    <w:rsid w:val="00A60684"/>
    <w:rsid w:val="00A60726"/>
    <w:rsid w:val="00A6150F"/>
    <w:rsid w:val="00A649E9"/>
    <w:rsid w:val="00A667A1"/>
    <w:rsid w:val="00A6762D"/>
    <w:rsid w:val="00A72411"/>
    <w:rsid w:val="00A728B1"/>
    <w:rsid w:val="00A74E11"/>
    <w:rsid w:val="00A75435"/>
    <w:rsid w:val="00A765EA"/>
    <w:rsid w:val="00A76921"/>
    <w:rsid w:val="00A77276"/>
    <w:rsid w:val="00A7745A"/>
    <w:rsid w:val="00A77F11"/>
    <w:rsid w:val="00A8089A"/>
    <w:rsid w:val="00A81F5B"/>
    <w:rsid w:val="00A82FF7"/>
    <w:rsid w:val="00A83230"/>
    <w:rsid w:val="00A836CD"/>
    <w:rsid w:val="00A83770"/>
    <w:rsid w:val="00A838CA"/>
    <w:rsid w:val="00A83DB0"/>
    <w:rsid w:val="00A842D9"/>
    <w:rsid w:val="00A853BC"/>
    <w:rsid w:val="00A90EC8"/>
    <w:rsid w:val="00A910E3"/>
    <w:rsid w:val="00A910F7"/>
    <w:rsid w:val="00A91A57"/>
    <w:rsid w:val="00A91C7A"/>
    <w:rsid w:val="00AA03A9"/>
    <w:rsid w:val="00AA136D"/>
    <w:rsid w:val="00AA236A"/>
    <w:rsid w:val="00AA2569"/>
    <w:rsid w:val="00AA3D61"/>
    <w:rsid w:val="00AA4DE4"/>
    <w:rsid w:val="00AA4EF1"/>
    <w:rsid w:val="00AA62A9"/>
    <w:rsid w:val="00AA62B7"/>
    <w:rsid w:val="00AA6682"/>
    <w:rsid w:val="00AA7EE0"/>
    <w:rsid w:val="00AB1E96"/>
    <w:rsid w:val="00AB2FB9"/>
    <w:rsid w:val="00AB3491"/>
    <w:rsid w:val="00AB38C0"/>
    <w:rsid w:val="00AB439F"/>
    <w:rsid w:val="00AC3F58"/>
    <w:rsid w:val="00AC4C2C"/>
    <w:rsid w:val="00AC4E60"/>
    <w:rsid w:val="00AC6419"/>
    <w:rsid w:val="00AC6922"/>
    <w:rsid w:val="00AC70E1"/>
    <w:rsid w:val="00AC760A"/>
    <w:rsid w:val="00AD136B"/>
    <w:rsid w:val="00AD19F5"/>
    <w:rsid w:val="00AD1E5C"/>
    <w:rsid w:val="00AD3A60"/>
    <w:rsid w:val="00AD6369"/>
    <w:rsid w:val="00AD7830"/>
    <w:rsid w:val="00AD7957"/>
    <w:rsid w:val="00AD7F63"/>
    <w:rsid w:val="00AE0C16"/>
    <w:rsid w:val="00AE2780"/>
    <w:rsid w:val="00AE2CE7"/>
    <w:rsid w:val="00AE32F8"/>
    <w:rsid w:val="00AE4BEA"/>
    <w:rsid w:val="00AE62C7"/>
    <w:rsid w:val="00AE6C43"/>
    <w:rsid w:val="00AE77BE"/>
    <w:rsid w:val="00AF15A0"/>
    <w:rsid w:val="00AF219A"/>
    <w:rsid w:val="00AF3111"/>
    <w:rsid w:val="00AF63A0"/>
    <w:rsid w:val="00B00B8C"/>
    <w:rsid w:val="00B0209F"/>
    <w:rsid w:val="00B02824"/>
    <w:rsid w:val="00B04947"/>
    <w:rsid w:val="00B04FCA"/>
    <w:rsid w:val="00B05377"/>
    <w:rsid w:val="00B057A1"/>
    <w:rsid w:val="00B06A53"/>
    <w:rsid w:val="00B06BAC"/>
    <w:rsid w:val="00B06CAC"/>
    <w:rsid w:val="00B1059E"/>
    <w:rsid w:val="00B12154"/>
    <w:rsid w:val="00B12FC1"/>
    <w:rsid w:val="00B14A2F"/>
    <w:rsid w:val="00B14DF1"/>
    <w:rsid w:val="00B15F3E"/>
    <w:rsid w:val="00B1654D"/>
    <w:rsid w:val="00B16C5D"/>
    <w:rsid w:val="00B21560"/>
    <w:rsid w:val="00B2564F"/>
    <w:rsid w:val="00B27878"/>
    <w:rsid w:val="00B3015C"/>
    <w:rsid w:val="00B312E6"/>
    <w:rsid w:val="00B33287"/>
    <w:rsid w:val="00B33C19"/>
    <w:rsid w:val="00B33D5A"/>
    <w:rsid w:val="00B3536D"/>
    <w:rsid w:val="00B35490"/>
    <w:rsid w:val="00B40412"/>
    <w:rsid w:val="00B4055B"/>
    <w:rsid w:val="00B41681"/>
    <w:rsid w:val="00B41B0E"/>
    <w:rsid w:val="00B44B56"/>
    <w:rsid w:val="00B44C32"/>
    <w:rsid w:val="00B4563A"/>
    <w:rsid w:val="00B45F06"/>
    <w:rsid w:val="00B46823"/>
    <w:rsid w:val="00B507F2"/>
    <w:rsid w:val="00B50FB0"/>
    <w:rsid w:val="00B5222B"/>
    <w:rsid w:val="00B53884"/>
    <w:rsid w:val="00B53D0D"/>
    <w:rsid w:val="00B54308"/>
    <w:rsid w:val="00B56E38"/>
    <w:rsid w:val="00B574D7"/>
    <w:rsid w:val="00B57C72"/>
    <w:rsid w:val="00B60C37"/>
    <w:rsid w:val="00B63542"/>
    <w:rsid w:val="00B65DF4"/>
    <w:rsid w:val="00B675CB"/>
    <w:rsid w:val="00B6762B"/>
    <w:rsid w:val="00B67E31"/>
    <w:rsid w:val="00B715A3"/>
    <w:rsid w:val="00B725B4"/>
    <w:rsid w:val="00B75888"/>
    <w:rsid w:val="00B761AF"/>
    <w:rsid w:val="00B7724A"/>
    <w:rsid w:val="00B77F73"/>
    <w:rsid w:val="00B80796"/>
    <w:rsid w:val="00B812EE"/>
    <w:rsid w:val="00B8289B"/>
    <w:rsid w:val="00B83424"/>
    <w:rsid w:val="00B84062"/>
    <w:rsid w:val="00B8408A"/>
    <w:rsid w:val="00B84519"/>
    <w:rsid w:val="00B84DA9"/>
    <w:rsid w:val="00B855A0"/>
    <w:rsid w:val="00B864B9"/>
    <w:rsid w:val="00B876A3"/>
    <w:rsid w:val="00B90101"/>
    <w:rsid w:val="00B90A18"/>
    <w:rsid w:val="00B9117E"/>
    <w:rsid w:val="00B91A46"/>
    <w:rsid w:val="00B92EB0"/>
    <w:rsid w:val="00B94F27"/>
    <w:rsid w:val="00B95A7F"/>
    <w:rsid w:val="00B96E53"/>
    <w:rsid w:val="00BA106A"/>
    <w:rsid w:val="00BA1D90"/>
    <w:rsid w:val="00BA3927"/>
    <w:rsid w:val="00BA5200"/>
    <w:rsid w:val="00BA55F7"/>
    <w:rsid w:val="00BA58D3"/>
    <w:rsid w:val="00BA593B"/>
    <w:rsid w:val="00BA6FB9"/>
    <w:rsid w:val="00BA7EE4"/>
    <w:rsid w:val="00BB1C6B"/>
    <w:rsid w:val="00BB7B4C"/>
    <w:rsid w:val="00BC04FE"/>
    <w:rsid w:val="00BC075B"/>
    <w:rsid w:val="00BC2717"/>
    <w:rsid w:val="00BC3684"/>
    <w:rsid w:val="00BC4320"/>
    <w:rsid w:val="00BC4826"/>
    <w:rsid w:val="00BC48C0"/>
    <w:rsid w:val="00BC697F"/>
    <w:rsid w:val="00BD13C1"/>
    <w:rsid w:val="00BD2009"/>
    <w:rsid w:val="00BD230E"/>
    <w:rsid w:val="00BD3998"/>
    <w:rsid w:val="00BD41F0"/>
    <w:rsid w:val="00BD6354"/>
    <w:rsid w:val="00BE00B7"/>
    <w:rsid w:val="00BE04BA"/>
    <w:rsid w:val="00BE2B0F"/>
    <w:rsid w:val="00BE48C6"/>
    <w:rsid w:val="00BE68DE"/>
    <w:rsid w:val="00BF14AE"/>
    <w:rsid w:val="00BF1DED"/>
    <w:rsid w:val="00BF462D"/>
    <w:rsid w:val="00BF5354"/>
    <w:rsid w:val="00BF5E1C"/>
    <w:rsid w:val="00BF6BCB"/>
    <w:rsid w:val="00BF706E"/>
    <w:rsid w:val="00BF797B"/>
    <w:rsid w:val="00C02C12"/>
    <w:rsid w:val="00C030CE"/>
    <w:rsid w:val="00C059B7"/>
    <w:rsid w:val="00C0666F"/>
    <w:rsid w:val="00C06E45"/>
    <w:rsid w:val="00C11BA6"/>
    <w:rsid w:val="00C133B5"/>
    <w:rsid w:val="00C15F10"/>
    <w:rsid w:val="00C16DEB"/>
    <w:rsid w:val="00C16DFB"/>
    <w:rsid w:val="00C177DC"/>
    <w:rsid w:val="00C21BA5"/>
    <w:rsid w:val="00C224D2"/>
    <w:rsid w:val="00C235C3"/>
    <w:rsid w:val="00C23C93"/>
    <w:rsid w:val="00C27A99"/>
    <w:rsid w:val="00C303A8"/>
    <w:rsid w:val="00C330DE"/>
    <w:rsid w:val="00C34243"/>
    <w:rsid w:val="00C34D6F"/>
    <w:rsid w:val="00C35373"/>
    <w:rsid w:val="00C36773"/>
    <w:rsid w:val="00C37763"/>
    <w:rsid w:val="00C404B3"/>
    <w:rsid w:val="00C40596"/>
    <w:rsid w:val="00C409D1"/>
    <w:rsid w:val="00C42A02"/>
    <w:rsid w:val="00C439CE"/>
    <w:rsid w:val="00C43E37"/>
    <w:rsid w:val="00C43FEE"/>
    <w:rsid w:val="00C455EE"/>
    <w:rsid w:val="00C45C35"/>
    <w:rsid w:val="00C45ED4"/>
    <w:rsid w:val="00C46334"/>
    <w:rsid w:val="00C46ECB"/>
    <w:rsid w:val="00C47006"/>
    <w:rsid w:val="00C509C9"/>
    <w:rsid w:val="00C51D59"/>
    <w:rsid w:val="00C52D21"/>
    <w:rsid w:val="00C601A6"/>
    <w:rsid w:val="00C61153"/>
    <w:rsid w:val="00C61586"/>
    <w:rsid w:val="00C61F32"/>
    <w:rsid w:val="00C6321F"/>
    <w:rsid w:val="00C633E4"/>
    <w:rsid w:val="00C63648"/>
    <w:rsid w:val="00C650D7"/>
    <w:rsid w:val="00C67599"/>
    <w:rsid w:val="00C70240"/>
    <w:rsid w:val="00C72EB1"/>
    <w:rsid w:val="00C74EF8"/>
    <w:rsid w:val="00C7535F"/>
    <w:rsid w:val="00C75668"/>
    <w:rsid w:val="00C80E8E"/>
    <w:rsid w:val="00C80EBF"/>
    <w:rsid w:val="00C82536"/>
    <w:rsid w:val="00C83AB1"/>
    <w:rsid w:val="00C8526D"/>
    <w:rsid w:val="00C85C56"/>
    <w:rsid w:val="00C85F16"/>
    <w:rsid w:val="00C860BC"/>
    <w:rsid w:val="00C871A0"/>
    <w:rsid w:val="00C904B7"/>
    <w:rsid w:val="00C914B4"/>
    <w:rsid w:val="00C92855"/>
    <w:rsid w:val="00C93A70"/>
    <w:rsid w:val="00C94153"/>
    <w:rsid w:val="00CA3313"/>
    <w:rsid w:val="00CA3459"/>
    <w:rsid w:val="00CA3E5F"/>
    <w:rsid w:val="00CA4555"/>
    <w:rsid w:val="00CA555C"/>
    <w:rsid w:val="00CA6FFF"/>
    <w:rsid w:val="00CA7967"/>
    <w:rsid w:val="00CB304B"/>
    <w:rsid w:val="00CB3A5F"/>
    <w:rsid w:val="00CB48C7"/>
    <w:rsid w:val="00CB6C74"/>
    <w:rsid w:val="00CB782E"/>
    <w:rsid w:val="00CC0C4C"/>
    <w:rsid w:val="00CC137E"/>
    <w:rsid w:val="00CC196C"/>
    <w:rsid w:val="00CC2BAD"/>
    <w:rsid w:val="00CC3196"/>
    <w:rsid w:val="00CC47C0"/>
    <w:rsid w:val="00CC5D52"/>
    <w:rsid w:val="00CD036D"/>
    <w:rsid w:val="00CD05DB"/>
    <w:rsid w:val="00CD0602"/>
    <w:rsid w:val="00CD0ABF"/>
    <w:rsid w:val="00CD10C0"/>
    <w:rsid w:val="00CD1A75"/>
    <w:rsid w:val="00CD29EF"/>
    <w:rsid w:val="00CD59EC"/>
    <w:rsid w:val="00CE31EA"/>
    <w:rsid w:val="00CE6322"/>
    <w:rsid w:val="00CF3D58"/>
    <w:rsid w:val="00CF4DE3"/>
    <w:rsid w:val="00CF584F"/>
    <w:rsid w:val="00CF68E4"/>
    <w:rsid w:val="00D03978"/>
    <w:rsid w:val="00D03CBA"/>
    <w:rsid w:val="00D041D4"/>
    <w:rsid w:val="00D05FD3"/>
    <w:rsid w:val="00D06A02"/>
    <w:rsid w:val="00D06A9C"/>
    <w:rsid w:val="00D104A1"/>
    <w:rsid w:val="00D12E4C"/>
    <w:rsid w:val="00D14531"/>
    <w:rsid w:val="00D14F62"/>
    <w:rsid w:val="00D158DF"/>
    <w:rsid w:val="00D15B4C"/>
    <w:rsid w:val="00D1744C"/>
    <w:rsid w:val="00D17BCF"/>
    <w:rsid w:val="00D2078A"/>
    <w:rsid w:val="00D235A3"/>
    <w:rsid w:val="00D246E0"/>
    <w:rsid w:val="00D250AD"/>
    <w:rsid w:val="00D258EF"/>
    <w:rsid w:val="00D32DCF"/>
    <w:rsid w:val="00D3422A"/>
    <w:rsid w:val="00D35215"/>
    <w:rsid w:val="00D37A61"/>
    <w:rsid w:val="00D37C41"/>
    <w:rsid w:val="00D37DBF"/>
    <w:rsid w:val="00D41453"/>
    <w:rsid w:val="00D44F19"/>
    <w:rsid w:val="00D45DD9"/>
    <w:rsid w:val="00D46749"/>
    <w:rsid w:val="00D4736C"/>
    <w:rsid w:val="00D50CAD"/>
    <w:rsid w:val="00D522CC"/>
    <w:rsid w:val="00D535DB"/>
    <w:rsid w:val="00D5432E"/>
    <w:rsid w:val="00D557D5"/>
    <w:rsid w:val="00D55CE4"/>
    <w:rsid w:val="00D572FE"/>
    <w:rsid w:val="00D5761D"/>
    <w:rsid w:val="00D62E1B"/>
    <w:rsid w:val="00D6411E"/>
    <w:rsid w:val="00D654D0"/>
    <w:rsid w:val="00D7106A"/>
    <w:rsid w:val="00D716E8"/>
    <w:rsid w:val="00D7253A"/>
    <w:rsid w:val="00D73A95"/>
    <w:rsid w:val="00D73F92"/>
    <w:rsid w:val="00D74084"/>
    <w:rsid w:val="00D7450A"/>
    <w:rsid w:val="00D748C3"/>
    <w:rsid w:val="00D74F18"/>
    <w:rsid w:val="00D80041"/>
    <w:rsid w:val="00D8024B"/>
    <w:rsid w:val="00D80453"/>
    <w:rsid w:val="00D83947"/>
    <w:rsid w:val="00D84C23"/>
    <w:rsid w:val="00D9195E"/>
    <w:rsid w:val="00D91EC4"/>
    <w:rsid w:val="00D92343"/>
    <w:rsid w:val="00D92DCB"/>
    <w:rsid w:val="00D95DC1"/>
    <w:rsid w:val="00D976E4"/>
    <w:rsid w:val="00D97843"/>
    <w:rsid w:val="00D97FDB"/>
    <w:rsid w:val="00DA0DB9"/>
    <w:rsid w:val="00DA1554"/>
    <w:rsid w:val="00DA4C6E"/>
    <w:rsid w:val="00DA4C97"/>
    <w:rsid w:val="00DA4E8D"/>
    <w:rsid w:val="00DA5B0C"/>
    <w:rsid w:val="00DA6106"/>
    <w:rsid w:val="00DA6E55"/>
    <w:rsid w:val="00DA770F"/>
    <w:rsid w:val="00DB17F1"/>
    <w:rsid w:val="00DB4758"/>
    <w:rsid w:val="00DB5DA8"/>
    <w:rsid w:val="00DC0728"/>
    <w:rsid w:val="00DC1265"/>
    <w:rsid w:val="00DC169B"/>
    <w:rsid w:val="00DC2DF0"/>
    <w:rsid w:val="00DC386F"/>
    <w:rsid w:val="00DC45C1"/>
    <w:rsid w:val="00DD08D9"/>
    <w:rsid w:val="00DD0F39"/>
    <w:rsid w:val="00DD6312"/>
    <w:rsid w:val="00DD7228"/>
    <w:rsid w:val="00DE14DF"/>
    <w:rsid w:val="00DE19B2"/>
    <w:rsid w:val="00DE1C64"/>
    <w:rsid w:val="00DE7835"/>
    <w:rsid w:val="00DF0B7B"/>
    <w:rsid w:val="00DF0DA2"/>
    <w:rsid w:val="00DF1E43"/>
    <w:rsid w:val="00DF36A0"/>
    <w:rsid w:val="00DF3FC0"/>
    <w:rsid w:val="00DF47F5"/>
    <w:rsid w:val="00DF489B"/>
    <w:rsid w:val="00DF70C4"/>
    <w:rsid w:val="00DF722D"/>
    <w:rsid w:val="00DF78B7"/>
    <w:rsid w:val="00DF78CE"/>
    <w:rsid w:val="00DF7A47"/>
    <w:rsid w:val="00E0011B"/>
    <w:rsid w:val="00E0094D"/>
    <w:rsid w:val="00E054DA"/>
    <w:rsid w:val="00E06893"/>
    <w:rsid w:val="00E06C02"/>
    <w:rsid w:val="00E07E48"/>
    <w:rsid w:val="00E07FDF"/>
    <w:rsid w:val="00E13444"/>
    <w:rsid w:val="00E1476E"/>
    <w:rsid w:val="00E2048E"/>
    <w:rsid w:val="00E209C7"/>
    <w:rsid w:val="00E211DE"/>
    <w:rsid w:val="00E228AB"/>
    <w:rsid w:val="00E23C42"/>
    <w:rsid w:val="00E24E85"/>
    <w:rsid w:val="00E24EE8"/>
    <w:rsid w:val="00E257D2"/>
    <w:rsid w:val="00E25B63"/>
    <w:rsid w:val="00E25D8C"/>
    <w:rsid w:val="00E265AB"/>
    <w:rsid w:val="00E274D5"/>
    <w:rsid w:val="00E34B6B"/>
    <w:rsid w:val="00E42880"/>
    <w:rsid w:val="00E4388B"/>
    <w:rsid w:val="00E445E8"/>
    <w:rsid w:val="00E4485E"/>
    <w:rsid w:val="00E475FF"/>
    <w:rsid w:val="00E50358"/>
    <w:rsid w:val="00E5370A"/>
    <w:rsid w:val="00E53A5E"/>
    <w:rsid w:val="00E53AD4"/>
    <w:rsid w:val="00E559C5"/>
    <w:rsid w:val="00E55A99"/>
    <w:rsid w:val="00E56A74"/>
    <w:rsid w:val="00E60B80"/>
    <w:rsid w:val="00E61D50"/>
    <w:rsid w:val="00E61D6A"/>
    <w:rsid w:val="00E62294"/>
    <w:rsid w:val="00E65E86"/>
    <w:rsid w:val="00E66312"/>
    <w:rsid w:val="00E66C21"/>
    <w:rsid w:val="00E67AE7"/>
    <w:rsid w:val="00E729C2"/>
    <w:rsid w:val="00E7482D"/>
    <w:rsid w:val="00E75A51"/>
    <w:rsid w:val="00E80C21"/>
    <w:rsid w:val="00E81441"/>
    <w:rsid w:val="00E81760"/>
    <w:rsid w:val="00E8187F"/>
    <w:rsid w:val="00E82173"/>
    <w:rsid w:val="00E83712"/>
    <w:rsid w:val="00E84188"/>
    <w:rsid w:val="00E84717"/>
    <w:rsid w:val="00E875D1"/>
    <w:rsid w:val="00E911BC"/>
    <w:rsid w:val="00E9437B"/>
    <w:rsid w:val="00E94C9C"/>
    <w:rsid w:val="00E956FC"/>
    <w:rsid w:val="00E971BC"/>
    <w:rsid w:val="00E97DFC"/>
    <w:rsid w:val="00EA057B"/>
    <w:rsid w:val="00EA1AE6"/>
    <w:rsid w:val="00EA1DB5"/>
    <w:rsid w:val="00EA2252"/>
    <w:rsid w:val="00EA33EA"/>
    <w:rsid w:val="00EA39C9"/>
    <w:rsid w:val="00EA603E"/>
    <w:rsid w:val="00EA6A14"/>
    <w:rsid w:val="00EA75CA"/>
    <w:rsid w:val="00EB0792"/>
    <w:rsid w:val="00EB1596"/>
    <w:rsid w:val="00EB1DBA"/>
    <w:rsid w:val="00EB2579"/>
    <w:rsid w:val="00EB28A6"/>
    <w:rsid w:val="00EB2E85"/>
    <w:rsid w:val="00EB32A3"/>
    <w:rsid w:val="00EB3482"/>
    <w:rsid w:val="00EB5827"/>
    <w:rsid w:val="00EB5CFE"/>
    <w:rsid w:val="00EB5E1B"/>
    <w:rsid w:val="00EB7A6B"/>
    <w:rsid w:val="00EC03DE"/>
    <w:rsid w:val="00EC0449"/>
    <w:rsid w:val="00EC07D9"/>
    <w:rsid w:val="00EC5279"/>
    <w:rsid w:val="00EC5C71"/>
    <w:rsid w:val="00EC6D4B"/>
    <w:rsid w:val="00EC730C"/>
    <w:rsid w:val="00ED06A7"/>
    <w:rsid w:val="00ED3304"/>
    <w:rsid w:val="00ED3856"/>
    <w:rsid w:val="00ED3E17"/>
    <w:rsid w:val="00ED4131"/>
    <w:rsid w:val="00ED6085"/>
    <w:rsid w:val="00ED6680"/>
    <w:rsid w:val="00ED6A1B"/>
    <w:rsid w:val="00EE1953"/>
    <w:rsid w:val="00EE1E49"/>
    <w:rsid w:val="00EE2A1D"/>
    <w:rsid w:val="00EE467E"/>
    <w:rsid w:val="00EE554A"/>
    <w:rsid w:val="00EE6DEB"/>
    <w:rsid w:val="00EE77C4"/>
    <w:rsid w:val="00EF1069"/>
    <w:rsid w:val="00EF44A4"/>
    <w:rsid w:val="00EF4BA8"/>
    <w:rsid w:val="00EF51AD"/>
    <w:rsid w:val="00EF78B8"/>
    <w:rsid w:val="00F00D54"/>
    <w:rsid w:val="00F05278"/>
    <w:rsid w:val="00F05678"/>
    <w:rsid w:val="00F10BF6"/>
    <w:rsid w:val="00F10D1A"/>
    <w:rsid w:val="00F1470E"/>
    <w:rsid w:val="00F17A0C"/>
    <w:rsid w:val="00F20591"/>
    <w:rsid w:val="00F223F3"/>
    <w:rsid w:val="00F236DB"/>
    <w:rsid w:val="00F24284"/>
    <w:rsid w:val="00F25F4C"/>
    <w:rsid w:val="00F25FE9"/>
    <w:rsid w:val="00F26576"/>
    <w:rsid w:val="00F265D0"/>
    <w:rsid w:val="00F2675F"/>
    <w:rsid w:val="00F26FD5"/>
    <w:rsid w:val="00F277F8"/>
    <w:rsid w:val="00F30276"/>
    <w:rsid w:val="00F3173E"/>
    <w:rsid w:val="00F32D06"/>
    <w:rsid w:val="00F33368"/>
    <w:rsid w:val="00F334AA"/>
    <w:rsid w:val="00F33738"/>
    <w:rsid w:val="00F35A37"/>
    <w:rsid w:val="00F41645"/>
    <w:rsid w:val="00F42A0E"/>
    <w:rsid w:val="00F43D99"/>
    <w:rsid w:val="00F47551"/>
    <w:rsid w:val="00F478A3"/>
    <w:rsid w:val="00F50890"/>
    <w:rsid w:val="00F51BDC"/>
    <w:rsid w:val="00F54397"/>
    <w:rsid w:val="00F55921"/>
    <w:rsid w:val="00F60BEE"/>
    <w:rsid w:val="00F618D7"/>
    <w:rsid w:val="00F61B1B"/>
    <w:rsid w:val="00F63227"/>
    <w:rsid w:val="00F63365"/>
    <w:rsid w:val="00F642F8"/>
    <w:rsid w:val="00F648F3"/>
    <w:rsid w:val="00F65E13"/>
    <w:rsid w:val="00F664BA"/>
    <w:rsid w:val="00F66511"/>
    <w:rsid w:val="00F66603"/>
    <w:rsid w:val="00F67414"/>
    <w:rsid w:val="00F67A55"/>
    <w:rsid w:val="00F74515"/>
    <w:rsid w:val="00F7545A"/>
    <w:rsid w:val="00F76210"/>
    <w:rsid w:val="00F81B19"/>
    <w:rsid w:val="00F81D08"/>
    <w:rsid w:val="00F83F3C"/>
    <w:rsid w:val="00F84700"/>
    <w:rsid w:val="00F84EC8"/>
    <w:rsid w:val="00F872F1"/>
    <w:rsid w:val="00F902EC"/>
    <w:rsid w:val="00F90832"/>
    <w:rsid w:val="00F9217E"/>
    <w:rsid w:val="00F93093"/>
    <w:rsid w:val="00F96CFC"/>
    <w:rsid w:val="00F97D89"/>
    <w:rsid w:val="00FA1317"/>
    <w:rsid w:val="00FA59D6"/>
    <w:rsid w:val="00FA78FD"/>
    <w:rsid w:val="00FB0835"/>
    <w:rsid w:val="00FB0940"/>
    <w:rsid w:val="00FB0B67"/>
    <w:rsid w:val="00FB1906"/>
    <w:rsid w:val="00FB260B"/>
    <w:rsid w:val="00FB2C5E"/>
    <w:rsid w:val="00FB3B0F"/>
    <w:rsid w:val="00FB512F"/>
    <w:rsid w:val="00FB559F"/>
    <w:rsid w:val="00FB6883"/>
    <w:rsid w:val="00FB6D5E"/>
    <w:rsid w:val="00FC2533"/>
    <w:rsid w:val="00FC29D5"/>
    <w:rsid w:val="00FC3194"/>
    <w:rsid w:val="00FC39A9"/>
    <w:rsid w:val="00FC66E2"/>
    <w:rsid w:val="00FC694D"/>
    <w:rsid w:val="00FC7F30"/>
    <w:rsid w:val="00FD0D8F"/>
    <w:rsid w:val="00FD39DB"/>
    <w:rsid w:val="00FD5FE6"/>
    <w:rsid w:val="00FE2240"/>
    <w:rsid w:val="00FE3074"/>
    <w:rsid w:val="00FE51BE"/>
    <w:rsid w:val="00FF09C4"/>
    <w:rsid w:val="00FF276B"/>
    <w:rsid w:val="00FF2A01"/>
    <w:rsid w:val="00FF48D4"/>
    <w:rsid w:val="00FF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7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E0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0FF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E0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0FF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1</Pages>
  <Words>45</Words>
  <Characters>259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leovo</cp:lastModifiedBy>
  <cp:revision>7</cp:revision>
  <dcterms:created xsi:type="dcterms:W3CDTF">2018-11-09T00:29:00Z</dcterms:created>
  <dcterms:modified xsi:type="dcterms:W3CDTF">2018-11-26T10:10:00Z</dcterms:modified>
</cp:coreProperties>
</file>